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CFC" w:rsidRPr="00661291" w:rsidRDefault="0056257D" w:rsidP="00661291">
      <w:pPr>
        <w:pStyle w:val="a3"/>
        <w:wordWrap/>
        <w:autoSpaceDN/>
        <w:spacing w:line="240" w:lineRule="auto"/>
        <w:rPr>
          <w:rFonts w:ascii="ＭＳ 明朝"/>
          <w:spacing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2"/>
          <w:szCs w:val="22"/>
        </w:rPr>
        <w:t>第</w:t>
      </w:r>
      <w:r>
        <w:rPr>
          <w:rFonts w:ascii="ＭＳ 明朝" w:hAnsi="ＭＳ 明朝"/>
          <w:spacing w:val="0"/>
          <w:sz w:val="22"/>
          <w:szCs w:val="22"/>
        </w:rPr>
        <w:t>4</w:t>
      </w:r>
      <w:r w:rsidR="000F170A" w:rsidRPr="00661291">
        <w:rPr>
          <w:rFonts w:ascii="ＭＳ 明朝" w:hAnsi="ＭＳ 明朝" w:hint="eastAsia"/>
          <w:spacing w:val="0"/>
          <w:sz w:val="22"/>
          <w:szCs w:val="22"/>
        </w:rPr>
        <w:t>号様式（第</w:t>
      </w:r>
      <w:r>
        <w:rPr>
          <w:rFonts w:ascii="ＭＳ 明朝" w:hAnsi="ＭＳ 明朝"/>
          <w:spacing w:val="0"/>
          <w:sz w:val="22"/>
          <w:szCs w:val="22"/>
        </w:rPr>
        <w:t>11</w:t>
      </w:r>
      <w:r w:rsidR="000F170A" w:rsidRPr="00661291">
        <w:rPr>
          <w:rFonts w:ascii="ＭＳ 明朝" w:hAnsi="ＭＳ 明朝" w:hint="eastAsia"/>
          <w:spacing w:val="0"/>
          <w:sz w:val="22"/>
          <w:szCs w:val="22"/>
        </w:rPr>
        <w:t>条関係）</w:t>
      </w:r>
    </w:p>
    <w:p w:rsidR="00130CFC" w:rsidRPr="00661291" w:rsidRDefault="00130CFC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E62D6C" w:rsidRDefault="00E62D6C" w:rsidP="00661291">
      <w:pPr>
        <w:pStyle w:val="a3"/>
        <w:wordWrap/>
        <w:spacing w:line="240" w:lineRule="auto"/>
        <w:jc w:val="center"/>
        <w:rPr>
          <w:rFonts w:asci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fldChar w:fldCharType="begin"/>
      </w:r>
      <w:r>
        <w:rPr>
          <w:rFonts w:ascii="ＭＳ 明朝" w:hAnsi="ＭＳ 明朝"/>
          <w:spacing w:val="0"/>
          <w:sz w:val="28"/>
          <w:szCs w:val="28"/>
        </w:rPr>
        <w:instrText xml:space="preserve"> eq \o\ac(</w:instrText>
      </w:r>
      <w:r w:rsidRPr="00E62D6C">
        <w:rPr>
          <w:rFonts w:ascii="ＭＳ 明朝" w:hAnsi="ＭＳ 明朝" w:hint="eastAsia"/>
          <w:spacing w:val="0"/>
          <w:position w:val="-5"/>
          <w:sz w:val="42"/>
          <w:szCs w:val="28"/>
        </w:rPr>
        <w:instrText>○</w:instrText>
      </w:r>
      <w:r>
        <w:rPr>
          <w:rFonts w:ascii="ＭＳ 明朝"/>
          <w:spacing w:val="0"/>
          <w:sz w:val="28"/>
          <w:szCs w:val="28"/>
        </w:rPr>
        <w:instrText>,</w:instrText>
      </w:r>
      <w:r>
        <w:rPr>
          <w:rFonts w:ascii="ＭＳ 明朝" w:hAnsi="ＭＳ 明朝" w:hint="eastAsia"/>
          <w:spacing w:val="0"/>
          <w:sz w:val="28"/>
          <w:szCs w:val="28"/>
        </w:rPr>
        <w:instrText>乳</w:instrText>
      </w:r>
      <w:r>
        <w:rPr>
          <w:rFonts w:ascii="ＭＳ 明朝" w:hAnsi="ＭＳ 明朝"/>
          <w:spacing w:val="0"/>
          <w:sz w:val="28"/>
          <w:szCs w:val="28"/>
        </w:rPr>
        <w:instrText>)</w:instrText>
      </w:r>
      <w:r>
        <w:rPr>
          <w:rFonts w:ascii="ＭＳ 明朝" w:hAnsi="ＭＳ 明朝"/>
          <w:spacing w:val="0"/>
          <w:sz w:val="28"/>
          <w:szCs w:val="28"/>
        </w:rPr>
        <w:fldChar w:fldCharType="end"/>
      </w:r>
      <w:r w:rsidR="00A7158D" w:rsidRPr="00E62D6C">
        <w:rPr>
          <w:rFonts w:ascii="ＭＳ 明朝" w:hAnsi="ＭＳ 明朝" w:hint="eastAsia"/>
          <w:spacing w:val="0"/>
          <w:sz w:val="28"/>
          <w:szCs w:val="28"/>
        </w:rPr>
        <w:t>・</w:t>
      </w:r>
      <w:r>
        <w:rPr>
          <w:rFonts w:ascii="ＭＳ 明朝" w:hAnsi="ＭＳ 明朝"/>
          <w:spacing w:val="0"/>
          <w:sz w:val="28"/>
          <w:szCs w:val="28"/>
        </w:rPr>
        <w:fldChar w:fldCharType="begin"/>
      </w:r>
      <w:r>
        <w:rPr>
          <w:rFonts w:ascii="ＭＳ 明朝" w:hAnsi="ＭＳ 明朝"/>
          <w:spacing w:val="0"/>
          <w:sz w:val="28"/>
          <w:szCs w:val="28"/>
        </w:rPr>
        <w:instrText xml:space="preserve"> eq \o\ac(</w:instrText>
      </w:r>
      <w:r w:rsidRPr="00E62D6C">
        <w:rPr>
          <w:rFonts w:ascii="ＭＳ 明朝" w:hAnsi="ＭＳ 明朝" w:hint="eastAsia"/>
          <w:spacing w:val="0"/>
          <w:position w:val="-5"/>
          <w:sz w:val="42"/>
          <w:szCs w:val="28"/>
        </w:rPr>
        <w:instrText>○</w:instrText>
      </w:r>
      <w:r>
        <w:rPr>
          <w:rFonts w:ascii="ＭＳ 明朝"/>
          <w:spacing w:val="0"/>
          <w:sz w:val="28"/>
          <w:szCs w:val="28"/>
        </w:rPr>
        <w:instrText>,</w:instrText>
      </w:r>
      <w:r>
        <w:rPr>
          <w:rFonts w:ascii="ＭＳ 明朝" w:hAnsi="ＭＳ 明朝" w:hint="eastAsia"/>
          <w:spacing w:val="0"/>
          <w:sz w:val="28"/>
          <w:szCs w:val="28"/>
        </w:rPr>
        <w:instrText>子</w:instrText>
      </w:r>
      <w:r>
        <w:rPr>
          <w:rFonts w:ascii="ＭＳ 明朝" w:hAnsi="ＭＳ 明朝"/>
          <w:spacing w:val="0"/>
          <w:sz w:val="28"/>
          <w:szCs w:val="28"/>
        </w:rPr>
        <w:instrText>)</w:instrText>
      </w:r>
      <w:r>
        <w:rPr>
          <w:rFonts w:ascii="ＭＳ 明朝" w:hAnsi="ＭＳ 明朝"/>
          <w:spacing w:val="0"/>
          <w:sz w:val="28"/>
          <w:szCs w:val="28"/>
        </w:rPr>
        <w:fldChar w:fldCharType="end"/>
      </w:r>
      <w:r w:rsidR="00A7158D" w:rsidRPr="00E62D6C">
        <w:rPr>
          <w:rFonts w:ascii="ＭＳ 明朝" w:hAnsi="ＭＳ 明朝" w:hint="eastAsia"/>
          <w:spacing w:val="0"/>
          <w:sz w:val="28"/>
          <w:szCs w:val="28"/>
        </w:rPr>
        <w:t>・</w:t>
      </w:r>
      <w:r>
        <w:rPr>
          <w:rFonts w:ascii="ＭＳ 明朝" w:hAnsi="ＭＳ 明朝"/>
          <w:spacing w:val="0"/>
          <w:sz w:val="28"/>
          <w:szCs w:val="28"/>
        </w:rPr>
        <w:fldChar w:fldCharType="begin"/>
      </w:r>
      <w:r>
        <w:rPr>
          <w:rFonts w:ascii="ＭＳ 明朝" w:hAnsi="ＭＳ 明朝"/>
          <w:spacing w:val="0"/>
          <w:sz w:val="28"/>
          <w:szCs w:val="28"/>
        </w:rPr>
        <w:instrText xml:space="preserve"> eq \o\ac(</w:instrText>
      </w:r>
      <w:r w:rsidRPr="00E62D6C">
        <w:rPr>
          <w:rFonts w:ascii="ＭＳ 明朝" w:hAnsi="ＭＳ 明朝" w:hint="eastAsia"/>
          <w:spacing w:val="0"/>
          <w:position w:val="-5"/>
          <w:sz w:val="42"/>
          <w:szCs w:val="28"/>
        </w:rPr>
        <w:instrText>○</w:instrText>
      </w:r>
      <w:r>
        <w:rPr>
          <w:rFonts w:ascii="ＭＳ 明朝"/>
          <w:spacing w:val="0"/>
          <w:sz w:val="28"/>
          <w:szCs w:val="28"/>
        </w:rPr>
        <w:instrText>,</w:instrText>
      </w:r>
      <w:r>
        <w:rPr>
          <w:rFonts w:ascii="ＭＳ 明朝" w:hAnsi="ＭＳ 明朝" w:hint="eastAsia"/>
          <w:spacing w:val="0"/>
          <w:sz w:val="28"/>
          <w:szCs w:val="28"/>
        </w:rPr>
        <w:instrText>青</w:instrText>
      </w:r>
      <w:r>
        <w:rPr>
          <w:rFonts w:ascii="ＭＳ 明朝" w:hAnsi="ＭＳ 明朝"/>
          <w:spacing w:val="0"/>
          <w:sz w:val="28"/>
          <w:szCs w:val="28"/>
        </w:rPr>
        <w:instrText>)</w:instrText>
      </w:r>
      <w:r>
        <w:rPr>
          <w:rFonts w:ascii="ＭＳ 明朝" w:hAnsi="ＭＳ 明朝"/>
          <w:spacing w:val="0"/>
          <w:sz w:val="28"/>
          <w:szCs w:val="28"/>
        </w:rPr>
        <w:fldChar w:fldCharType="end"/>
      </w:r>
      <w:r w:rsidR="00A7158D" w:rsidRPr="00E62D6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F170A" w:rsidRPr="00E62D6C">
        <w:rPr>
          <w:rFonts w:ascii="ＭＳ 明朝" w:hAnsi="ＭＳ 明朝" w:hint="eastAsia"/>
          <w:spacing w:val="0"/>
          <w:sz w:val="28"/>
          <w:szCs w:val="28"/>
        </w:rPr>
        <w:t>医療証再交付申請書</w:t>
      </w:r>
    </w:p>
    <w:p w:rsidR="000F170A" w:rsidRPr="00661291" w:rsidRDefault="000F170A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661291" w:rsidRDefault="000F170A" w:rsidP="00661291">
      <w:pPr>
        <w:pStyle w:val="a3"/>
        <w:wordWrap/>
        <w:spacing w:line="240" w:lineRule="auto"/>
        <w:ind w:firstLineChars="3347" w:firstLine="7661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年　　月　　日</w:t>
      </w:r>
    </w:p>
    <w:p w:rsidR="000F170A" w:rsidRPr="00661291" w:rsidRDefault="000F170A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661291" w:rsidRDefault="0056257D" w:rsidP="00661291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東京都大島町</w:t>
      </w:r>
      <w:r w:rsidR="000F170A" w:rsidRPr="00661291">
        <w:rPr>
          <w:rFonts w:ascii="ＭＳ 明朝" w:hAnsi="ＭＳ 明朝" w:hint="eastAsia"/>
          <w:spacing w:val="0"/>
          <w:sz w:val="22"/>
          <w:szCs w:val="22"/>
        </w:rPr>
        <w:t>長　殿</w:t>
      </w:r>
    </w:p>
    <w:p w:rsidR="000F170A" w:rsidRPr="00661291" w:rsidRDefault="000F170A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0F170A" w:rsidRPr="00661291" w:rsidRDefault="00D77CA4" w:rsidP="00661291">
      <w:pPr>
        <w:pStyle w:val="a3"/>
        <w:wordWrap/>
        <w:spacing w:line="240" w:lineRule="auto"/>
        <w:ind w:firstLineChars="2379" w:firstLine="5445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住</w:t>
      </w:r>
      <w:r w:rsidR="00E62D6C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661291">
        <w:rPr>
          <w:rFonts w:ascii="ＭＳ 明朝" w:hAnsi="ＭＳ 明朝" w:hint="eastAsia"/>
          <w:spacing w:val="0"/>
          <w:sz w:val="22"/>
          <w:szCs w:val="22"/>
        </w:rPr>
        <w:t>所</w:t>
      </w:r>
    </w:p>
    <w:p w:rsidR="00D77CA4" w:rsidRDefault="00D77CA4" w:rsidP="00661291">
      <w:pPr>
        <w:pStyle w:val="a3"/>
        <w:wordWrap/>
        <w:spacing w:line="240" w:lineRule="auto"/>
        <w:ind w:firstLineChars="2379" w:firstLine="5445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氏</w:t>
      </w:r>
      <w:r w:rsidR="00E62D6C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661291">
        <w:rPr>
          <w:rFonts w:ascii="ＭＳ 明朝" w:hAnsi="ＭＳ 明朝" w:hint="eastAsia"/>
          <w:spacing w:val="0"/>
          <w:sz w:val="22"/>
          <w:szCs w:val="22"/>
        </w:rPr>
        <w:t xml:space="preserve">名　　　　　　　　　　　　</w:t>
      </w:r>
    </w:p>
    <w:p w:rsidR="00E62D6C" w:rsidRPr="00661291" w:rsidRDefault="00E62D6C" w:rsidP="00661291">
      <w:pPr>
        <w:pStyle w:val="a3"/>
        <w:wordWrap/>
        <w:spacing w:line="240" w:lineRule="auto"/>
        <w:ind w:firstLineChars="2379" w:firstLine="5445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電　話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DB1360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9A60CE" w:rsidP="00661291">
      <w:pPr>
        <w:pStyle w:val="a3"/>
        <w:wordWrap/>
        <w:spacing w:line="240" w:lineRule="auto"/>
        <w:ind w:firstLineChars="100" w:firstLine="229"/>
        <w:rPr>
          <w:rFonts w:asci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下記の理由により、</w:t>
      </w:r>
      <w:r w:rsidR="00D77CA4" w:rsidRPr="00661291">
        <w:rPr>
          <w:rFonts w:ascii="ＭＳ 明朝" w:hAnsi="ＭＳ 明朝" w:hint="eastAsia"/>
          <w:spacing w:val="0"/>
          <w:sz w:val="22"/>
          <w:szCs w:val="22"/>
        </w:rPr>
        <w:t>医療費助成制度の医療証の再交付を申請します。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53A59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医療証番号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314"/>
        <w:gridCol w:w="582"/>
        <w:gridCol w:w="582"/>
        <w:gridCol w:w="582"/>
        <w:gridCol w:w="583"/>
        <w:gridCol w:w="582"/>
        <w:gridCol w:w="582"/>
        <w:gridCol w:w="582"/>
        <w:gridCol w:w="583"/>
      </w:tblGrid>
      <w:tr w:rsidR="00653A59" w:rsidRPr="00653A59" w:rsidTr="00653A59">
        <w:trPr>
          <w:trHeight w:val="630"/>
          <w:jc w:val="center"/>
        </w:trPr>
        <w:tc>
          <w:tcPr>
            <w:tcW w:w="1900" w:type="dxa"/>
            <w:gridSpan w:val="2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負担者番号</w:t>
            </w: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right w:val="dotted" w:sz="4" w:space="0" w:color="auto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</w:tr>
      <w:tr w:rsidR="00653A59" w:rsidRPr="00653A59" w:rsidTr="00653A59">
        <w:trPr>
          <w:trHeight w:val="630"/>
          <w:jc w:val="center"/>
        </w:trPr>
        <w:tc>
          <w:tcPr>
            <w:tcW w:w="1900" w:type="dxa"/>
            <w:gridSpan w:val="2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tcBorders>
              <w:tr2bl w:val="single" w:sz="4" w:space="0" w:color="auto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653A59" w:rsidRPr="00653A59" w:rsidTr="00205286">
        <w:trPr>
          <w:trHeight w:val="630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:rsidR="00653A59" w:rsidRPr="00653A59" w:rsidRDefault="00F630E8" w:rsidP="0065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1314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spacing w:val="238"/>
                <w:kern w:val="0"/>
                <w:sz w:val="22"/>
                <w:szCs w:val="22"/>
                <w:fitText w:val="916" w:id="-745269760"/>
              </w:rPr>
              <w:t>氏</w:t>
            </w: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916" w:id="-745269760"/>
              </w:rPr>
              <w:t>名</w:t>
            </w:r>
          </w:p>
        </w:tc>
        <w:tc>
          <w:tcPr>
            <w:tcW w:w="4075" w:type="dxa"/>
            <w:gridSpan w:val="7"/>
            <w:tcBorders>
              <w:right w:val="nil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nil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653A59" w:rsidRPr="00653A59" w:rsidTr="00205286">
        <w:trPr>
          <w:trHeight w:val="630"/>
          <w:jc w:val="center"/>
        </w:trPr>
        <w:tc>
          <w:tcPr>
            <w:tcW w:w="586" w:type="dxa"/>
            <w:vMerge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53A5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075" w:type="dxa"/>
            <w:gridSpan w:val="7"/>
            <w:tcBorders>
              <w:right w:val="nil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tcBorders>
              <w:left w:val="nil"/>
            </w:tcBorders>
            <w:vAlign w:val="center"/>
          </w:tcPr>
          <w:p w:rsidR="00653A59" w:rsidRPr="00653A59" w:rsidRDefault="00653A59" w:rsidP="00653A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53A59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医療証交付年月日</w:t>
      </w:r>
    </w:p>
    <w:p w:rsidR="00D77CA4" w:rsidRPr="00661291" w:rsidRDefault="00581854" w:rsidP="00653A59">
      <w:pPr>
        <w:pStyle w:val="a3"/>
        <w:wordWrap/>
        <w:spacing w:line="240" w:lineRule="auto"/>
        <w:ind w:firstLineChars="1493" w:firstLine="3417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年　　　月　　　日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BA7167" w:rsidRPr="00661291" w:rsidRDefault="00BA7167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53A59">
      <w:pPr>
        <w:pStyle w:val="a3"/>
        <w:wordWrap/>
        <w:spacing w:line="240" w:lineRule="auto"/>
        <w:ind w:firstLineChars="200" w:firstLine="458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申請理由</w:t>
      </w:r>
    </w:p>
    <w:p w:rsidR="00D77CA4" w:rsidRPr="00661291" w:rsidRDefault="00581854" w:rsidP="00661291">
      <w:pPr>
        <w:pStyle w:val="a3"/>
        <w:wordWrap/>
        <w:spacing w:line="240" w:lineRule="auto"/>
        <w:ind w:firstLineChars="500" w:firstLine="1144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１　なくした　　２　破いた　　３　汚した　　４　その他</w:t>
      </w:r>
    </w:p>
    <w:p w:rsidR="00D77CA4" w:rsidRPr="00661291" w:rsidRDefault="00581854" w:rsidP="00661291">
      <w:pPr>
        <w:pStyle w:val="a3"/>
        <w:wordWrap/>
        <w:spacing w:line="240" w:lineRule="auto"/>
        <w:ind w:firstLineChars="500" w:firstLine="1144"/>
        <w:rPr>
          <w:rFonts w:ascii="ＭＳ 明朝"/>
          <w:spacing w:val="0"/>
          <w:sz w:val="22"/>
          <w:szCs w:val="22"/>
        </w:rPr>
      </w:pPr>
      <w:r w:rsidRPr="00661291">
        <w:rPr>
          <w:rFonts w:ascii="ＭＳ 明朝" w:hAnsi="ＭＳ 明朝" w:hint="eastAsia"/>
          <w:spacing w:val="0"/>
          <w:sz w:val="22"/>
          <w:szCs w:val="22"/>
        </w:rPr>
        <w:t>（具体的に書いてください）</w:t>
      </w: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D77CA4" w:rsidRPr="00661291" w:rsidRDefault="00D77CA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581854" w:rsidRPr="00661291" w:rsidRDefault="0058185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581854" w:rsidRDefault="00581854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9A60CE" w:rsidRPr="00661291" w:rsidRDefault="009A60CE" w:rsidP="00661291">
      <w:pPr>
        <w:pStyle w:val="a3"/>
        <w:wordWrap/>
        <w:spacing w:line="240" w:lineRule="auto"/>
        <w:rPr>
          <w:rFonts w:ascii="ＭＳ 明朝"/>
          <w:spacing w:val="0"/>
          <w:sz w:val="22"/>
          <w:szCs w:val="22"/>
        </w:rPr>
      </w:pPr>
    </w:p>
    <w:p w:rsidR="00F27E1D" w:rsidRPr="00661291" w:rsidRDefault="00F27E1D" w:rsidP="00E47237">
      <w:pPr>
        <w:pStyle w:val="a3"/>
        <w:autoSpaceDN/>
        <w:spacing w:line="240" w:lineRule="auto"/>
      </w:pPr>
    </w:p>
    <w:sectPr w:rsidR="00F27E1D" w:rsidRPr="00661291" w:rsidSect="00727C44">
      <w:footerReference w:type="even" r:id="rId7"/>
      <w:pgSz w:w="11906" w:h="16838" w:code="9"/>
      <w:pgMar w:top="1134" w:right="1247" w:bottom="1134" w:left="1247" w:header="680" w:footer="680" w:gutter="0"/>
      <w:pgNumType w:fmt="numberInDash" w:start="197"/>
      <w:cols w:space="720"/>
      <w:noEndnote/>
      <w:docGrid w:type="linesAndChars" w:linePitch="364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65" w:rsidRDefault="00E37A65" w:rsidP="00581854">
      <w:pPr>
        <w:pStyle w:val="a3"/>
      </w:pPr>
      <w:r>
        <w:separator/>
      </w:r>
    </w:p>
  </w:endnote>
  <w:endnote w:type="continuationSeparator" w:id="0">
    <w:p w:rsidR="00E37A65" w:rsidRDefault="00E37A65" w:rsidP="005818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016" w:rsidRDefault="000D7016" w:rsidP="005D46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7016" w:rsidRDefault="000D7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65" w:rsidRDefault="00E37A65" w:rsidP="00581854">
      <w:pPr>
        <w:pStyle w:val="a3"/>
      </w:pPr>
      <w:r>
        <w:separator/>
      </w:r>
    </w:p>
  </w:footnote>
  <w:footnote w:type="continuationSeparator" w:id="0">
    <w:p w:rsidR="00E37A65" w:rsidRDefault="00E37A65" w:rsidP="0058185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81"/>
    <w:rsid w:val="00022AFF"/>
    <w:rsid w:val="000269F7"/>
    <w:rsid w:val="00026BAC"/>
    <w:rsid w:val="0003451D"/>
    <w:rsid w:val="00037A5C"/>
    <w:rsid w:val="000B788D"/>
    <w:rsid w:val="000D7016"/>
    <w:rsid w:val="000F170A"/>
    <w:rsid w:val="000F539B"/>
    <w:rsid w:val="00116CAB"/>
    <w:rsid w:val="00130CFC"/>
    <w:rsid w:val="00165681"/>
    <w:rsid w:val="0017267F"/>
    <w:rsid w:val="001C7A65"/>
    <w:rsid w:val="001E3A15"/>
    <w:rsid w:val="001E7A1F"/>
    <w:rsid w:val="002016CF"/>
    <w:rsid w:val="00204FC1"/>
    <w:rsid w:val="00205286"/>
    <w:rsid w:val="00230C6F"/>
    <w:rsid w:val="00243FF3"/>
    <w:rsid w:val="002808B2"/>
    <w:rsid w:val="002E55AA"/>
    <w:rsid w:val="0030451A"/>
    <w:rsid w:val="003155E9"/>
    <w:rsid w:val="00322CDC"/>
    <w:rsid w:val="00352AAC"/>
    <w:rsid w:val="003831AB"/>
    <w:rsid w:val="003905B2"/>
    <w:rsid w:val="00392BEE"/>
    <w:rsid w:val="003937C4"/>
    <w:rsid w:val="0039703B"/>
    <w:rsid w:val="00397256"/>
    <w:rsid w:val="003A59E8"/>
    <w:rsid w:val="003B02A1"/>
    <w:rsid w:val="003C3A49"/>
    <w:rsid w:val="004267AE"/>
    <w:rsid w:val="004433D2"/>
    <w:rsid w:val="00480F91"/>
    <w:rsid w:val="004901FC"/>
    <w:rsid w:val="0049499A"/>
    <w:rsid w:val="004A1D8B"/>
    <w:rsid w:val="004D0EA6"/>
    <w:rsid w:val="004F5A9F"/>
    <w:rsid w:val="00535579"/>
    <w:rsid w:val="00550964"/>
    <w:rsid w:val="0056257D"/>
    <w:rsid w:val="00581854"/>
    <w:rsid w:val="0059487D"/>
    <w:rsid w:val="005D469C"/>
    <w:rsid w:val="005F3CAC"/>
    <w:rsid w:val="005F4B8C"/>
    <w:rsid w:val="005F7AD0"/>
    <w:rsid w:val="00611822"/>
    <w:rsid w:val="00653A59"/>
    <w:rsid w:val="00661291"/>
    <w:rsid w:val="00673032"/>
    <w:rsid w:val="006B2823"/>
    <w:rsid w:val="006C13FF"/>
    <w:rsid w:val="00727C44"/>
    <w:rsid w:val="00732D95"/>
    <w:rsid w:val="0077348F"/>
    <w:rsid w:val="007D78B4"/>
    <w:rsid w:val="00850DC6"/>
    <w:rsid w:val="00864F6E"/>
    <w:rsid w:val="008E459F"/>
    <w:rsid w:val="009A60CE"/>
    <w:rsid w:val="009E4408"/>
    <w:rsid w:val="00A43F25"/>
    <w:rsid w:val="00A7158D"/>
    <w:rsid w:val="00AB4FC4"/>
    <w:rsid w:val="00AF5FE7"/>
    <w:rsid w:val="00B1090F"/>
    <w:rsid w:val="00BA3F9B"/>
    <w:rsid w:val="00BA7167"/>
    <w:rsid w:val="00BC54AC"/>
    <w:rsid w:val="00C31609"/>
    <w:rsid w:val="00C3692D"/>
    <w:rsid w:val="00C456C6"/>
    <w:rsid w:val="00C660CA"/>
    <w:rsid w:val="00C83612"/>
    <w:rsid w:val="00C91346"/>
    <w:rsid w:val="00CE7BEF"/>
    <w:rsid w:val="00D1145B"/>
    <w:rsid w:val="00D30ADA"/>
    <w:rsid w:val="00D77CA4"/>
    <w:rsid w:val="00DB1360"/>
    <w:rsid w:val="00E04133"/>
    <w:rsid w:val="00E0672B"/>
    <w:rsid w:val="00E37A65"/>
    <w:rsid w:val="00E37F6C"/>
    <w:rsid w:val="00E47237"/>
    <w:rsid w:val="00E62D6C"/>
    <w:rsid w:val="00EA137B"/>
    <w:rsid w:val="00F27E1D"/>
    <w:rsid w:val="00F509FE"/>
    <w:rsid w:val="00F57F32"/>
    <w:rsid w:val="00F630E8"/>
    <w:rsid w:val="00F711EA"/>
    <w:rsid w:val="00FB44B0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CB40D-6DDF-47D6-A789-2BEC444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3"/>
      <w:sz w:val="21"/>
      <w:szCs w:val="21"/>
    </w:rPr>
  </w:style>
  <w:style w:type="table" w:styleId="a4">
    <w:name w:val="Table Grid"/>
    <w:basedOn w:val="a1"/>
    <w:uiPriority w:val="39"/>
    <w:rsid w:val="00581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1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61291"/>
    <w:rPr>
      <w:rFonts w:cs="Times New Roman"/>
    </w:rPr>
  </w:style>
  <w:style w:type="paragraph" w:styleId="a8">
    <w:name w:val="header"/>
    <w:basedOn w:val="a"/>
    <w:link w:val="a9"/>
    <w:uiPriority w:val="99"/>
    <w:rsid w:val="00661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18EE-58E3-4236-B75A-5858E3FE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４号様式(第14条関係）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４号様式(第14条関係）</dc:title>
  <dc:subject/>
  <dc:creator>東京都</dc:creator>
  <cp:keywords/>
  <dc:description/>
  <cp:lastModifiedBy>宮間 美波</cp:lastModifiedBy>
  <cp:revision>2</cp:revision>
  <dcterms:created xsi:type="dcterms:W3CDTF">2025-03-18T07:22:00Z</dcterms:created>
  <dcterms:modified xsi:type="dcterms:W3CDTF">2025-03-18T07:22:00Z</dcterms:modified>
</cp:coreProperties>
</file>