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CFC" w:rsidRPr="00661291" w:rsidRDefault="0056257D" w:rsidP="00661291">
      <w:pPr>
        <w:pStyle w:val="a3"/>
        <w:wordWrap/>
        <w:autoSpaceDN/>
        <w:spacing w:line="240" w:lineRule="auto"/>
        <w:rPr>
          <w:rFonts w:ascii="ＭＳ 明朝"/>
          <w:spacing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22"/>
          <w:szCs w:val="22"/>
        </w:rPr>
        <w:t>第</w:t>
      </w:r>
      <w:r>
        <w:rPr>
          <w:rFonts w:ascii="ＭＳ 明朝" w:hAnsi="ＭＳ 明朝"/>
          <w:spacing w:val="0"/>
          <w:sz w:val="22"/>
          <w:szCs w:val="22"/>
        </w:rPr>
        <w:t>4</w:t>
      </w:r>
      <w:r w:rsidR="000F170A" w:rsidRPr="00661291">
        <w:rPr>
          <w:rFonts w:ascii="ＭＳ 明朝" w:hAnsi="ＭＳ 明朝" w:hint="eastAsia"/>
          <w:spacing w:val="0"/>
          <w:sz w:val="22"/>
          <w:szCs w:val="22"/>
        </w:rPr>
        <w:t>号様式（第</w:t>
      </w:r>
      <w:r>
        <w:rPr>
          <w:rFonts w:ascii="ＭＳ 明朝" w:hAnsi="ＭＳ 明朝"/>
          <w:spacing w:val="0"/>
          <w:sz w:val="22"/>
          <w:szCs w:val="22"/>
        </w:rPr>
        <w:t>11</w:t>
      </w:r>
      <w:r w:rsidR="000F170A" w:rsidRPr="00661291">
        <w:rPr>
          <w:rFonts w:ascii="ＭＳ 明朝" w:hAnsi="ＭＳ 明朝" w:hint="eastAsia"/>
          <w:spacing w:val="0"/>
          <w:sz w:val="22"/>
          <w:szCs w:val="22"/>
        </w:rPr>
        <w:t>条関係）</w:t>
      </w:r>
    </w:p>
    <w:p w:rsidR="00130CFC" w:rsidRPr="00661291" w:rsidRDefault="00130CFC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0F170A" w:rsidRPr="00E62D6C" w:rsidRDefault="0060196E" w:rsidP="00661291">
      <w:pPr>
        <w:pStyle w:val="a3"/>
        <w:wordWrap/>
        <w:spacing w:line="240" w:lineRule="auto"/>
        <w:jc w:val="center"/>
        <w:rPr>
          <w:rFonts w:ascii="ＭＳ 明朝"/>
          <w:spacing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36830</wp:posOffset>
                </wp:positionV>
                <wp:extent cx="1266825" cy="2381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38125"/>
                        </a:xfrm>
                        <a:prstGeom prst="wedgeRectCallout">
                          <a:avLst>
                            <a:gd name="adj1" fmla="val -9347"/>
                            <a:gd name="adj2" fmla="val 213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FDC" w:rsidRDefault="004F3FDC" w:rsidP="004F3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74.15pt;margin-top:2.9pt;width:99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" adj="8781,56851">
                <v:textbox inset="5.85pt,.7pt,5.85pt,.7pt">
                  <w:txbxContent>
                    <w:p w:rsidR="004F3FDC" w:rsidRDefault="004F3FDC" w:rsidP="004F3F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申請日を記入</w:t>
                      </w:r>
                    </w:p>
                  </w:txbxContent>
                </v:textbox>
              </v:shape>
            </w:pict>
          </mc:Fallback>
        </mc:AlternateContent>
      </w:r>
      <w:r w:rsidR="00E62D6C">
        <w:rPr>
          <w:rFonts w:ascii="ＭＳ 明朝" w:hAnsi="ＭＳ 明朝"/>
          <w:spacing w:val="0"/>
          <w:sz w:val="28"/>
          <w:szCs w:val="28"/>
        </w:rPr>
        <w:fldChar w:fldCharType="begin"/>
      </w:r>
      <w:r w:rsidR="00E62D6C">
        <w:rPr>
          <w:rFonts w:ascii="ＭＳ 明朝" w:hAnsi="ＭＳ 明朝"/>
          <w:spacing w:val="0"/>
          <w:sz w:val="28"/>
          <w:szCs w:val="28"/>
        </w:rPr>
        <w:instrText xml:space="preserve"> eq \o\ac(</w:instrText>
      </w:r>
      <w:r w:rsidR="00E62D6C" w:rsidRPr="00E62D6C">
        <w:rPr>
          <w:rFonts w:ascii="ＭＳ 明朝" w:hAnsi="ＭＳ 明朝" w:hint="eastAsia"/>
          <w:spacing w:val="0"/>
          <w:position w:val="-5"/>
          <w:sz w:val="42"/>
          <w:szCs w:val="28"/>
        </w:rPr>
        <w:instrText>○</w:instrText>
      </w:r>
      <w:r w:rsidR="00E62D6C">
        <w:rPr>
          <w:rFonts w:ascii="ＭＳ 明朝"/>
          <w:spacing w:val="0"/>
          <w:sz w:val="28"/>
          <w:szCs w:val="28"/>
        </w:rPr>
        <w:instrText>,</w:instrText>
      </w:r>
      <w:r w:rsidR="00E62D6C">
        <w:rPr>
          <w:rFonts w:ascii="ＭＳ 明朝" w:hAnsi="ＭＳ 明朝" w:hint="eastAsia"/>
          <w:spacing w:val="0"/>
          <w:sz w:val="28"/>
          <w:szCs w:val="28"/>
        </w:rPr>
        <w:instrText>乳</w:instrText>
      </w:r>
      <w:r w:rsidR="00E62D6C">
        <w:rPr>
          <w:rFonts w:ascii="ＭＳ 明朝" w:hAnsi="ＭＳ 明朝"/>
          <w:spacing w:val="0"/>
          <w:sz w:val="28"/>
          <w:szCs w:val="28"/>
        </w:rPr>
        <w:instrText>)</w:instrText>
      </w:r>
      <w:r w:rsidR="00E62D6C">
        <w:rPr>
          <w:rFonts w:ascii="ＭＳ 明朝" w:hAnsi="ＭＳ 明朝"/>
          <w:spacing w:val="0"/>
          <w:sz w:val="28"/>
          <w:szCs w:val="28"/>
        </w:rPr>
        <w:fldChar w:fldCharType="end"/>
      </w:r>
      <w:r w:rsidR="00A7158D" w:rsidRPr="00E62D6C">
        <w:rPr>
          <w:rFonts w:ascii="ＭＳ 明朝" w:hAnsi="ＭＳ 明朝" w:hint="eastAsia"/>
          <w:spacing w:val="0"/>
          <w:sz w:val="28"/>
          <w:szCs w:val="28"/>
        </w:rPr>
        <w:t>・</w:t>
      </w:r>
      <w:r w:rsidR="00E62D6C">
        <w:rPr>
          <w:rFonts w:ascii="ＭＳ 明朝" w:hAnsi="ＭＳ 明朝"/>
          <w:spacing w:val="0"/>
          <w:sz w:val="28"/>
          <w:szCs w:val="28"/>
        </w:rPr>
        <w:fldChar w:fldCharType="begin"/>
      </w:r>
      <w:r w:rsidR="00E62D6C">
        <w:rPr>
          <w:rFonts w:ascii="ＭＳ 明朝" w:hAnsi="ＭＳ 明朝"/>
          <w:spacing w:val="0"/>
          <w:sz w:val="28"/>
          <w:szCs w:val="28"/>
        </w:rPr>
        <w:instrText xml:space="preserve"> eq \o\ac(</w:instrText>
      </w:r>
      <w:r w:rsidR="00E62D6C" w:rsidRPr="00E62D6C">
        <w:rPr>
          <w:rFonts w:ascii="ＭＳ 明朝" w:hAnsi="ＭＳ 明朝" w:hint="eastAsia"/>
          <w:spacing w:val="0"/>
          <w:position w:val="-5"/>
          <w:sz w:val="42"/>
          <w:szCs w:val="28"/>
        </w:rPr>
        <w:instrText>○</w:instrText>
      </w:r>
      <w:r w:rsidR="00E62D6C">
        <w:rPr>
          <w:rFonts w:ascii="ＭＳ 明朝"/>
          <w:spacing w:val="0"/>
          <w:sz w:val="28"/>
          <w:szCs w:val="28"/>
        </w:rPr>
        <w:instrText>,</w:instrText>
      </w:r>
      <w:r w:rsidR="00E62D6C">
        <w:rPr>
          <w:rFonts w:ascii="ＭＳ 明朝" w:hAnsi="ＭＳ 明朝" w:hint="eastAsia"/>
          <w:spacing w:val="0"/>
          <w:sz w:val="28"/>
          <w:szCs w:val="28"/>
        </w:rPr>
        <w:instrText>子</w:instrText>
      </w:r>
      <w:r w:rsidR="00E62D6C">
        <w:rPr>
          <w:rFonts w:ascii="ＭＳ 明朝" w:hAnsi="ＭＳ 明朝"/>
          <w:spacing w:val="0"/>
          <w:sz w:val="28"/>
          <w:szCs w:val="28"/>
        </w:rPr>
        <w:instrText>)</w:instrText>
      </w:r>
      <w:r w:rsidR="00E62D6C">
        <w:rPr>
          <w:rFonts w:ascii="ＭＳ 明朝" w:hAnsi="ＭＳ 明朝"/>
          <w:spacing w:val="0"/>
          <w:sz w:val="28"/>
          <w:szCs w:val="28"/>
        </w:rPr>
        <w:fldChar w:fldCharType="end"/>
      </w:r>
      <w:r w:rsidR="00A7158D" w:rsidRPr="00E62D6C">
        <w:rPr>
          <w:rFonts w:ascii="ＭＳ 明朝" w:hAnsi="ＭＳ 明朝" w:hint="eastAsia"/>
          <w:spacing w:val="0"/>
          <w:sz w:val="28"/>
          <w:szCs w:val="28"/>
        </w:rPr>
        <w:t>・</w:t>
      </w:r>
      <w:r w:rsidR="00E62D6C">
        <w:rPr>
          <w:rFonts w:ascii="ＭＳ 明朝" w:hAnsi="ＭＳ 明朝"/>
          <w:spacing w:val="0"/>
          <w:sz w:val="28"/>
          <w:szCs w:val="28"/>
        </w:rPr>
        <w:fldChar w:fldCharType="begin"/>
      </w:r>
      <w:r w:rsidR="00E62D6C">
        <w:rPr>
          <w:rFonts w:ascii="ＭＳ 明朝" w:hAnsi="ＭＳ 明朝"/>
          <w:spacing w:val="0"/>
          <w:sz w:val="28"/>
          <w:szCs w:val="28"/>
        </w:rPr>
        <w:instrText xml:space="preserve"> eq \o\ac(</w:instrText>
      </w:r>
      <w:r w:rsidR="00E62D6C" w:rsidRPr="00E62D6C">
        <w:rPr>
          <w:rFonts w:ascii="ＭＳ 明朝" w:hAnsi="ＭＳ 明朝" w:hint="eastAsia"/>
          <w:spacing w:val="0"/>
          <w:position w:val="-5"/>
          <w:sz w:val="42"/>
          <w:szCs w:val="28"/>
        </w:rPr>
        <w:instrText>○</w:instrText>
      </w:r>
      <w:r w:rsidR="00E62D6C">
        <w:rPr>
          <w:rFonts w:ascii="ＭＳ 明朝"/>
          <w:spacing w:val="0"/>
          <w:sz w:val="28"/>
          <w:szCs w:val="28"/>
        </w:rPr>
        <w:instrText>,</w:instrText>
      </w:r>
      <w:r w:rsidR="00E62D6C">
        <w:rPr>
          <w:rFonts w:ascii="ＭＳ 明朝" w:hAnsi="ＭＳ 明朝" w:hint="eastAsia"/>
          <w:spacing w:val="0"/>
          <w:sz w:val="28"/>
          <w:szCs w:val="28"/>
        </w:rPr>
        <w:instrText>青</w:instrText>
      </w:r>
      <w:r w:rsidR="00E62D6C">
        <w:rPr>
          <w:rFonts w:ascii="ＭＳ 明朝" w:hAnsi="ＭＳ 明朝"/>
          <w:spacing w:val="0"/>
          <w:sz w:val="28"/>
          <w:szCs w:val="28"/>
        </w:rPr>
        <w:instrText>)</w:instrText>
      </w:r>
      <w:r w:rsidR="00E62D6C">
        <w:rPr>
          <w:rFonts w:ascii="ＭＳ 明朝" w:hAnsi="ＭＳ 明朝"/>
          <w:spacing w:val="0"/>
          <w:sz w:val="28"/>
          <w:szCs w:val="28"/>
        </w:rPr>
        <w:fldChar w:fldCharType="end"/>
      </w:r>
      <w:r w:rsidR="00A7158D" w:rsidRPr="00E62D6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F170A" w:rsidRPr="00E62D6C">
        <w:rPr>
          <w:rFonts w:ascii="ＭＳ 明朝" w:hAnsi="ＭＳ 明朝" w:hint="eastAsia"/>
          <w:spacing w:val="0"/>
          <w:sz w:val="28"/>
          <w:szCs w:val="28"/>
        </w:rPr>
        <w:t>医療証再交付申請書</w:t>
      </w:r>
    </w:p>
    <w:p w:rsidR="000F170A" w:rsidRPr="00661291" w:rsidRDefault="000F170A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0F170A" w:rsidRPr="00661291" w:rsidRDefault="000F170A" w:rsidP="00661291">
      <w:pPr>
        <w:pStyle w:val="a3"/>
        <w:wordWrap/>
        <w:spacing w:line="240" w:lineRule="auto"/>
        <w:ind w:firstLineChars="3347" w:firstLine="7661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年　　月　　日</w:t>
      </w:r>
    </w:p>
    <w:p w:rsidR="000F170A" w:rsidRPr="00661291" w:rsidRDefault="000F170A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0F170A" w:rsidRPr="00661291" w:rsidRDefault="0056257D" w:rsidP="00661291">
      <w:pPr>
        <w:pStyle w:val="a3"/>
        <w:wordWrap/>
        <w:spacing w:line="240" w:lineRule="auto"/>
        <w:ind w:firstLineChars="200" w:firstLine="458"/>
        <w:rPr>
          <w:rFonts w:asci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東京都大島町</w:t>
      </w:r>
      <w:r w:rsidR="000F170A" w:rsidRPr="00661291">
        <w:rPr>
          <w:rFonts w:ascii="ＭＳ 明朝" w:hAnsi="ＭＳ 明朝" w:hint="eastAsia"/>
          <w:spacing w:val="0"/>
          <w:sz w:val="22"/>
          <w:szCs w:val="22"/>
        </w:rPr>
        <w:t>長　殿</w:t>
      </w:r>
    </w:p>
    <w:p w:rsidR="000F170A" w:rsidRPr="00661291" w:rsidRDefault="000F170A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0F170A" w:rsidRPr="004F3FDC" w:rsidRDefault="00D77CA4" w:rsidP="00661291">
      <w:pPr>
        <w:pStyle w:val="a3"/>
        <w:wordWrap/>
        <w:spacing w:line="240" w:lineRule="auto"/>
        <w:ind w:firstLineChars="2379" w:firstLine="5445"/>
        <w:rPr>
          <w:rFonts w:ascii="ＭＳ 明朝"/>
          <w:b/>
          <w:color w:val="FF0000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住</w:t>
      </w:r>
      <w:r w:rsidR="00E62D6C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661291">
        <w:rPr>
          <w:rFonts w:ascii="ＭＳ 明朝" w:hAnsi="ＭＳ 明朝" w:hint="eastAsia"/>
          <w:spacing w:val="0"/>
          <w:sz w:val="22"/>
          <w:szCs w:val="22"/>
        </w:rPr>
        <w:t>所</w:t>
      </w:r>
      <w:r w:rsidR="004F3FDC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4F3FDC" w:rsidRPr="004F3FDC">
        <w:rPr>
          <w:rFonts w:ascii="ＭＳ 明朝" w:hAnsi="ＭＳ 明朝" w:hint="eastAsia"/>
          <w:b/>
          <w:color w:val="FF0000"/>
          <w:spacing w:val="0"/>
          <w:sz w:val="22"/>
          <w:szCs w:val="22"/>
        </w:rPr>
        <w:t>大島町元町１－１－１４</w:t>
      </w:r>
    </w:p>
    <w:p w:rsidR="00D77CA4" w:rsidRPr="004F3FDC" w:rsidRDefault="00D77CA4" w:rsidP="00661291">
      <w:pPr>
        <w:pStyle w:val="a3"/>
        <w:wordWrap/>
        <w:spacing w:line="240" w:lineRule="auto"/>
        <w:ind w:firstLineChars="2379" w:firstLine="5445"/>
        <w:rPr>
          <w:rFonts w:ascii="ＭＳ 明朝"/>
          <w:color w:val="FF0000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氏</w:t>
      </w:r>
      <w:r w:rsidR="00E62D6C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661291">
        <w:rPr>
          <w:rFonts w:ascii="ＭＳ 明朝" w:hAnsi="ＭＳ 明朝" w:hint="eastAsia"/>
          <w:spacing w:val="0"/>
          <w:sz w:val="22"/>
          <w:szCs w:val="22"/>
        </w:rPr>
        <w:t xml:space="preserve">名　</w:t>
      </w:r>
      <w:r w:rsidR="004F3FDC" w:rsidRPr="004F3FDC">
        <w:rPr>
          <w:rFonts w:ascii="ＭＳ 明朝" w:hAnsi="ＭＳ 明朝" w:hint="eastAsia"/>
          <w:b/>
          <w:color w:val="FF0000"/>
          <w:spacing w:val="0"/>
          <w:sz w:val="22"/>
          <w:szCs w:val="22"/>
        </w:rPr>
        <w:t>大島　太郎</w:t>
      </w:r>
    </w:p>
    <w:p w:rsidR="00E62D6C" w:rsidRPr="004F3FDC" w:rsidRDefault="00E62D6C" w:rsidP="00661291">
      <w:pPr>
        <w:pStyle w:val="a3"/>
        <w:wordWrap/>
        <w:spacing w:line="240" w:lineRule="auto"/>
        <w:ind w:firstLineChars="2379" w:firstLine="5445"/>
        <w:rPr>
          <w:rFonts w:ascii="ＭＳ 明朝"/>
          <w:color w:val="FF0000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電　話</w:t>
      </w:r>
      <w:r w:rsidR="004F3FDC">
        <w:rPr>
          <w:rFonts w:ascii="ＭＳ 明朝" w:hint="eastAsia"/>
          <w:spacing w:val="0"/>
          <w:sz w:val="22"/>
          <w:szCs w:val="22"/>
        </w:rPr>
        <w:t xml:space="preserve">　</w:t>
      </w:r>
      <w:r w:rsidR="004F3FDC" w:rsidRPr="004F3FDC">
        <w:rPr>
          <w:rFonts w:ascii="ＭＳ 明朝"/>
          <w:b/>
          <w:color w:val="FF0000"/>
          <w:spacing w:val="0"/>
          <w:sz w:val="22"/>
          <w:szCs w:val="22"/>
        </w:rPr>
        <w:t>04992-2-1471</w:t>
      </w: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DB1360" w:rsidRDefault="0060196E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142240</wp:posOffset>
                </wp:positionV>
                <wp:extent cx="1724025" cy="81915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819150"/>
                        </a:xfrm>
                        <a:prstGeom prst="wedgeRectCallout">
                          <a:avLst>
                            <a:gd name="adj1" fmla="val -93463"/>
                            <a:gd name="adj2" fmla="val 52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FDC" w:rsidRDefault="004F3FDC" w:rsidP="004F3FDC">
                            <w:r>
                              <w:rPr>
                                <w:rFonts w:hint="eastAsia"/>
                              </w:rPr>
                              <w:t>医療証に記載の負担者番号、受給者番号を記入</w:t>
                            </w:r>
                          </w:p>
                          <w:p w:rsidR="004F3FDC" w:rsidRDefault="004F3FDC" w:rsidP="004F3FDC">
                            <w:r>
                              <w:rPr>
                                <w:rFonts w:hint="eastAsia"/>
                              </w:rPr>
                              <w:t>わからなければ空欄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1" style="position:absolute;left:0;text-align:left;margin-left:362.9pt;margin-top:11.2pt;width:13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" adj="-9388,22153">
                <v:textbox inset="5.85pt,.7pt,5.85pt,.7pt">
                  <w:txbxContent>
                    <w:p w:rsidR="004F3FDC" w:rsidRDefault="004F3FDC" w:rsidP="004F3FDC">
                      <w:r>
                        <w:rPr>
                          <w:rFonts w:hint="eastAsia"/>
                        </w:rPr>
                        <w:t>医療証に記載の負担者番号、受給者番号を記入</w:t>
                      </w:r>
                    </w:p>
                    <w:p w:rsidR="004F3FDC" w:rsidRDefault="004F3FDC" w:rsidP="004F3FDC">
                      <w:r>
                        <w:rPr>
                          <w:rFonts w:hint="eastAsia"/>
                        </w:rPr>
                        <w:t>わからなければ空欄</w:t>
                      </w:r>
                    </w:p>
                  </w:txbxContent>
                </v:textbox>
              </v:shape>
            </w:pict>
          </mc:Fallback>
        </mc:AlternateContent>
      </w:r>
    </w:p>
    <w:p w:rsidR="00D77CA4" w:rsidRPr="00661291" w:rsidRDefault="009A60CE" w:rsidP="00661291">
      <w:pPr>
        <w:pStyle w:val="a3"/>
        <w:wordWrap/>
        <w:spacing w:line="240" w:lineRule="auto"/>
        <w:ind w:firstLineChars="100" w:firstLine="229"/>
        <w:rPr>
          <w:rFonts w:asci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下記の理由により、</w:t>
      </w:r>
      <w:r w:rsidR="00D77CA4" w:rsidRPr="00661291">
        <w:rPr>
          <w:rFonts w:ascii="ＭＳ 明朝" w:hAnsi="ＭＳ 明朝" w:hint="eastAsia"/>
          <w:spacing w:val="0"/>
          <w:sz w:val="22"/>
          <w:szCs w:val="22"/>
        </w:rPr>
        <w:t>医療費助成制度の医療証の再交付を申請します。</w:t>
      </w: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53A59">
      <w:pPr>
        <w:pStyle w:val="a3"/>
        <w:wordWrap/>
        <w:spacing w:line="240" w:lineRule="auto"/>
        <w:ind w:firstLineChars="200" w:firstLine="458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医療証番号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314"/>
        <w:gridCol w:w="582"/>
        <w:gridCol w:w="582"/>
        <w:gridCol w:w="582"/>
        <w:gridCol w:w="583"/>
        <w:gridCol w:w="582"/>
        <w:gridCol w:w="582"/>
        <w:gridCol w:w="582"/>
        <w:gridCol w:w="583"/>
      </w:tblGrid>
      <w:tr w:rsidR="00653A59" w:rsidRPr="00653A59" w:rsidTr="00653A59">
        <w:trPr>
          <w:trHeight w:val="630"/>
          <w:jc w:val="center"/>
        </w:trPr>
        <w:tc>
          <w:tcPr>
            <w:tcW w:w="1900" w:type="dxa"/>
            <w:gridSpan w:val="2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53A5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負担者番号</w:t>
            </w:r>
          </w:p>
        </w:tc>
        <w:tc>
          <w:tcPr>
            <w:tcW w:w="582" w:type="dxa"/>
            <w:vAlign w:val="center"/>
          </w:tcPr>
          <w:p w:rsidR="00653A59" w:rsidRPr="004F3FDC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 w:rsidRPr="004F3FDC"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８</w:t>
            </w:r>
          </w:p>
        </w:tc>
        <w:tc>
          <w:tcPr>
            <w:tcW w:w="582" w:type="dxa"/>
            <w:vAlign w:val="center"/>
          </w:tcPr>
          <w:p w:rsidR="00653A59" w:rsidRPr="004F3FDC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 w:rsidRPr="004F3FDC"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８</w:t>
            </w:r>
          </w:p>
        </w:tc>
        <w:tc>
          <w:tcPr>
            <w:tcW w:w="582" w:type="dxa"/>
            <w:tcBorders>
              <w:right w:val="dotted" w:sz="4" w:space="0" w:color="auto"/>
            </w:tcBorders>
            <w:vAlign w:val="center"/>
          </w:tcPr>
          <w:p w:rsidR="00653A59" w:rsidRPr="004F3FDC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 w:rsidRPr="004F3FDC"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１</w:t>
            </w:r>
          </w:p>
        </w:tc>
        <w:tc>
          <w:tcPr>
            <w:tcW w:w="583" w:type="dxa"/>
            <w:tcBorders>
              <w:left w:val="dotted" w:sz="4" w:space="0" w:color="auto"/>
            </w:tcBorders>
            <w:vAlign w:val="center"/>
          </w:tcPr>
          <w:p w:rsidR="00653A59" w:rsidRPr="004F3FDC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 w:rsidRPr="004F3FDC"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３</w:t>
            </w:r>
          </w:p>
        </w:tc>
        <w:tc>
          <w:tcPr>
            <w:tcW w:w="582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７</w:t>
            </w:r>
          </w:p>
        </w:tc>
        <w:tc>
          <w:tcPr>
            <w:tcW w:w="582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５</w:t>
            </w:r>
          </w:p>
        </w:tc>
        <w:tc>
          <w:tcPr>
            <w:tcW w:w="582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６</w:t>
            </w:r>
          </w:p>
        </w:tc>
        <w:tc>
          <w:tcPr>
            <w:tcW w:w="583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７</w:t>
            </w:r>
          </w:p>
        </w:tc>
      </w:tr>
      <w:tr w:rsidR="00653A59" w:rsidRPr="00653A59" w:rsidTr="00653A59">
        <w:trPr>
          <w:trHeight w:val="630"/>
          <w:jc w:val="center"/>
        </w:trPr>
        <w:tc>
          <w:tcPr>
            <w:tcW w:w="1900" w:type="dxa"/>
            <w:gridSpan w:val="2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53A5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受給者番号</w:t>
            </w:r>
          </w:p>
        </w:tc>
        <w:tc>
          <w:tcPr>
            <w:tcW w:w="582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１</w:t>
            </w:r>
          </w:p>
        </w:tc>
        <w:tc>
          <w:tcPr>
            <w:tcW w:w="582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２</w:t>
            </w:r>
          </w:p>
        </w:tc>
        <w:tc>
          <w:tcPr>
            <w:tcW w:w="582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３</w:t>
            </w:r>
          </w:p>
        </w:tc>
        <w:tc>
          <w:tcPr>
            <w:tcW w:w="583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４</w:t>
            </w:r>
          </w:p>
        </w:tc>
        <w:tc>
          <w:tcPr>
            <w:tcW w:w="582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５</w:t>
            </w:r>
          </w:p>
        </w:tc>
        <w:tc>
          <w:tcPr>
            <w:tcW w:w="582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６</w:t>
            </w:r>
          </w:p>
        </w:tc>
        <w:tc>
          <w:tcPr>
            <w:tcW w:w="582" w:type="dxa"/>
            <w:vAlign w:val="center"/>
          </w:tcPr>
          <w:p w:rsidR="00653A59" w:rsidRPr="00653A59" w:rsidRDefault="004F3FDC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７</w:t>
            </w:r>
          </w:p>
        </w:tc>
        <w:tc>
          <w:tcPr>
            <w:tcW w:w="583" w:type="dxa"/>
            <w:tcBorders>
              <w:tr2bl w:val="single" w:sz="4" w:space="0" w:color="auto"/>
            </w:tcBorders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653A59" w:rsidRPr="00653A59" w:rsidTr="00205286">
        <w:trPr>
          <w:trHeight w:val="630"/>
          <w:jc w:val="center"/>
        </w:trPr>
        <w:tc>
          <w:tcPr>
            <w:tcW w:w="586" w:type="dxa"/>
            <w:vMerge w:val="restart"/>
            <w:textDirection w:val="tbRlV"/>
            <w:vAlign w:val="center"/>
          </w:tcPr>
          <w:p w:rsidR="00653A59" w:rsidRPr="00653A59" w:rsidRDefault="00F630E8" w:rsidP="0065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対象者</w:t>
            </w:r>
          </w:p>
        </w:tc>
        <w:tc>
          <w:tcPr>
            <w:tcW w:w="1314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53A59">
              <w:rPr>
                <w:rFonts w:ascii="ＭＳ 明朝" w:hAnsi="ＭＳ 明朝" w:cs="ＭＳ 明朝" w:hint="eastAsia"/>
                <w:spacing w:val="238"/>
                <w:kern w:val="0"/>
                <w:sz w:val="22"/>
                <w:szCs w:val="22"/>
                <w:fitText w:val="916" w:id="-745269504"/>
              </w:rPr>
              <w:t>氏</w:t>
            </w:r>
            <w:r w:rsidRPr="00653A59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916" w:id="-745269504"/>
              </w:rPr>
              <w:t>名</w:t>
            </w:r>
          </w:p>
        </w:tc>
        <w:tc>
          <w:tcPr>
            <w:tcW w:w="4075" w:type="dxa"/>
            <w:gridSpan w:val="7"/>
            <w:tcBorders>
              <w:right w:val="nil"/>
            </w:tcBorders>
            <w:vAlign w:val="center"/>
          </w:tcPr>
          <w:p w:rsidR="00653A59" w:rsidRPr="004F3FDC" w:rsidRDefault="004F3FDC" w:rsidP="004F3F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color w:val="FF0000"/>
                <w:kern w:val="0"/>
                <w:sz w:val="22"/>
                <w:szCs w:val="22"/>
              </w:rPr>
              <w:t>大島　つばき</w:t>
            </w:r>
          </w:p>
        </w:tc>
        <w:tc>
          <w:tcPr>
            <w:tcW w:w="583" w:type="dxa"/>
            <w:tcBorders>
              <w:left w:val="nil"/>
            </w:tcBorders>
            <w:vAlign w:val="center"/>
          </w:tcPr>
          <w:p w:rsidR="00653A59" w:rsidRPr="00653A59" w:rsidRDefault="0060196E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-83185</wp:posOffset>
                      </wp:positionV>
                      <wp:extent cx="1676400" cy="54292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42925"/>
                              </a:xfrm>
                              <a:prstGeom prst="wedgeRectCallout">
                                <a:avLst>
                                  <a:gd name="adj1" fmla="val -106250"/>
                                  <a:gd name="adj2" fmla="val -128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DC" w:rsidRDefault="004F3FDC" w:rsidP="004F3FDC">
                                  <w:r>
                                    <w:rPr>
                                      <w:rFonts w:hint="eastAsia"/>
                                    </w:rPr>
                                    <w:t>対象者の氏名、生年月日を記入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1" style="position:absolute;margin-left:11pt;margin-top:-6.55pt;width:13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" adj="-12150,8034">
                      <v:textbox inset="5.85pt,.7pt,5.85pt,.7pt">
                        <w:txbxContent>
                          <w:p w:rsidR="004F3FDC" w:rsidRDefault="004F3FDC" w:rsidP="004F3FDC">
                            <w:r>
                              <w:rPr>
                                <w:rFonts w:hint="eastAsia"/>
                              </w:rPr>
                              <w:t>対象者の氏名、生年月日を記入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3A59" w:rsidRPr="00653A59" w:rsidTr="00205286">
        <w:trPr>
          <w:trHeight w:val="630"/>
          <w:jc w:val="center"/>
        </w:trPr>
        <w:tc>
          <w:tcPr>
            <w:tcW w:w="586" w:type="dxa"/>
            <w:vMerge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53A5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075" w:type="dxa"/>
            <w:gridSpan w:val="7"/>
            <w:tcBorders>
              <w:right w:val="nil"/>
            </w:tcBorders>
            <w:vAlign w:val="center"/>
          </w:tcPr>
          <w:p w:rsidR="00653A59" w:rsidRPr="00653A59" w:rsidRDefault="004F3FDC" w:rsidP="004F3F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平成</w:t>
            </w:r>
            <w:r w:rsidRPr="002B65B5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○年○月○日</w:t>
            </w:r>
          </w:p>
        </w:tc>
        <w:tc>
          <w:tcPr>
            <w:tcW w:w="583" w:type="dxa"/>
            <w:tcBorders>
              <w:left w:val="nil"/>
            </w:tcBorders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53A59">
      <w:pPr>
        <w:pStyle w:val="a3"/>
        <w:wordWrap/>
        <w:spacing w:line="240" w:lineRule="auto"/>
        <w:ind w:firstLineChars="200" w:firstLine="458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医療証交付年月日</w:t>
      </w:r>
    </w:p>
    <w:p w:rsidR="00D77CA4" w:rsidRPr="00661291" w:rsidRDefault="00581854" w:rsidP="00212C8A">
      <w:pPr>
        <w:pStyle w:val="a3"/>
        <w:tabs>
          <w:tab w:val="left" w:pos="7665"/>
        </w:tabs>
        <w:wordWrap/>
        <w:spacing w:line="240" w:lineRule="auto"/>
        <w:ind w:firstLineChars="1493" w:firstLine="3417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年　　　月　　　日</w:t>
      </w:r>
      <w:r w:rsidR="00212C8A">
        <w:rPr>
          <w:rFonts w:ascii="ＭＳ 明朝"/>
          <w:spacing w:val="0"/>
          <w:sz w:val="22"/>
          <w:szCs w:val="22"/>
        </w:rPr>
        <w:tab/>
      </w: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BA7167" w:rsidRPr="00661291" w:rsidRDefault="00BA7167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60196E" w:rsidP="00653A59">
      <w:pPr>
        <w:pStyle w:val="a3"/>
        <w:wordWrap/>
        <w:spacing w:line="240" w:lineRule="auto"/>
        <w:ind w:firstLineChars="200" w:firstLine="438"/>
        <w:rPr>
          <w:rFonts w:ascii="ＭＳ 明朝"/>
          <w:spacing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113665</wp:posOffset>
                </wp:positionV>
                <wp:extent cx="1019175" cy="523875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23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76E063" id="Oval 5" o:spid="_x0000_s1026" style="position:absolute;left:0;text-align:left;margin-left:53.9pt;margin-top:8.95pt;width:80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" filled="f" strokecolor="red" strokeweight="2.25pt">
                <v:textbox inset="5.85pt,.7pt,5.85pt,.7pt"/>
              </v:oval>
            </w:pict>
          </mc:Fallback>
        </mc:AlternateContent>
      </w:r>
      <w:r w:rsidR="00D77CA4" w:rsidRPr="00661291">
        <w:rPr>
          <w:rFonts w:ascii="ＭＳ 明朝" w:hAnsi="ＭＳ 明朝" w:hint="eastAsia"/>
          <w:spacing w:val="0"/>
          <w:sz w:val="22"/>
          <w:szCs w:val="22"/>
        </w:rPr>
        <w:t>申請理由</w:t>
      </w:r>
    </w:p>
    <w:p w:rsidR="00D77CA4" w:rsidRPr="00661291" w:rsidRDefault="00581854" w:rsidP="00661291">
      <w:pPr>
        <w:pStyle w:val="a3"/>
        <w:wordWrap/>
        <w:spacing w:line="240" w:lineRule="auto"/>
        <w:ind w:firstLineChars="500" w:firstLine="1144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１　なくした　　２　破いた　　３　汚した　　４　その他</w:t>
      </w:r>
    </w:p>
    <w:p w:rsidR="00D77CA4" w:rsidRPr="00661291" w:rsidRDefault="00581854" w:rsidP="00661291">
      <w:pPr>
        <w:pStyle w:val="a3"/>
        <w:wordWrap/>
        <w:spacing w:line="240" w:lineRule="auto"/>
        <w:ind w:firstLineChars="500" w:firstLine="1144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（具体的に書いてください）</w:t>
      </w: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60196E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208280</wp:posOffset>
                </wp:positionV>
                <wp:extent cx="2143125" cy="81915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819150"/>
                        </a:xfrm>
                        <a:prstGeom prst="wedgeRectCallout">
                          <a:avLst>
                            <a:gd name="adj1" fmla="val -7750"/>
                            <a:gd name="adj2" fmla="val -9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FDC" w:rsidRDefault="004F3FDC" w:rsidP="004F3FDC">
                            <w:r>
                              <w:rPr>
                                <w:rFonts w:hint="eastAsia"/>
                              </w:rPr>
                              <w:t>申請理由を丸で囲む</w:t>
                            </w:r>
                          </w:p>
                          <w:p w:rsidR="004F3FDC" w:rsidRDefault="004F3FDC" w:rsidP="004F3FDC">
                            <w:r>
                              <w:rPr>
                                <w:rFonts w:hint="eastAsia"/>
                              </w:rPr>
                              <w:t>破いた、汚した場合は手元にある医療証を回収します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1" style="position:absolute;left:0;text-align:left;margin-left:42.65pt;margin-top:16.4pt;width:168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" adj="9126,-10499">
                <v:textbox inset="5.85pt,.7pt,5.85pt,.7pt">
                  <w:txbxContent>
                    <w:p w:rsidR="004F3FDC" w:rsidRDefault="004F3FDC" w:rsidP="004F3FDC">
                      <w:r>
                        <w:rPr>
                          <w:rFonts w:hint="eastAsia"/>
                        </w:rPr>
                        <w:t>申請理由を丸で囲む</w:t>
                      </w:r>
                    </w:p>
                    <w:p w:rsidR="004F3FDC" w:rsidRDefault="004F3FDC" w:rsidP="004F3FDC">
                      <w:r>
                        <w:rPr>
                          <w:rFonts w:hint="eastAsia"/>
                        </w:rPr>
                        <w:t>破いた、汚した場合は手元にある医療証を回収します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81854" w:rsidRPr="00661291" w:rsidRDefault="0058185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581854" w:rsidRDefault="0058185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9A60CE" w:rsidRPr="00661291" w:rsidRDefault="009A60CE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F27E1D" w:rsidRPr="00661291" w:rsidRDefault="00F27E1D" w:rsidP="00E47237">
      <w:pPr>
        <w:pStyle w:val="a3"/>
        <w:autoSpaceDN/>
        <w:spacing w:line="240" w:lineRule="auto"/>
      </w:pPr>
    </w:p>
    <w:sectPr w:rsidR="00F27E1D" w:rsidRPr="00661291" w:rsidSect="00727C44">
      <w:footerReference w:type="even" r:id="rId7"/>
      <w:pgSz w:w="11906" w:h="16838" w:code="9"/>
      <w:pgMar w:top="1134" w:right="1247" w:bottom="1134" w:left="1247" w:header="680" w:footer="680" w:gutter="0"/>
      <w:pgNumType w:fmt="numberInDash" w:start="197"/>
      <w:cols w:space="720"/>
      <w:noEndnote/>
      <w:docGrid w:type="linesAndChars" w:linePitch="364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4AC" w:rsidRDefault="00F234AC" w:rsidP="00581854">
      <w:pPr>
        <w:pStyle w:val="a3"/>
      </w:pPr>
      <w:r>
        <w:separator/>
      </w:r>
    </w:p>
  </w:endnote>
  <w:endnote w:type="continuationSeparator" w:id="0">
    <w:p w:rsidR="00F234AC" w:rsidRDefault="00F234AC" w:rsidP="005818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016" w:rsidRDefault="000D7016" w:rsidP="005D46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7016" w:rsidRDefault="000D70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4AC" w:rsidRDefault="00F234AC" w:rsidP="00581854">
      <w:pPr>
        <w:pStyle w:val="a3"/>
      </w:pPr>
      <w:r>
        <w:separator/>
      </w:r>
    </w:p>
  </w:footnote>
  <w:footnote w:type="continuationSeparator" w:id="0">
    <w:p w:rsidR="00F234AC" w:rsidRDefault="00F234AC" w:rsidP="00581854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81"/>
    <w:rsid w:val="00022AFF"/>
    <w:rsid w:val="000269F7"/>
    <w:rsid w:val="00026BAC"/>
    <w:rsid w:val="0003451D"/>
    <w:rsid w:val="00037A5C"/>
    <w:rsid w:val="000B788D"/>
    <w:rsid w:val="000D7016"/>
    <w:rsid w:val="000F170A"/>
    <w:rsid w:val="000F539B"/>
    <w:rsid w:val="00116CAB"/>
    <w:rsid w:val="00130CFC"/>
    <w:rsid w:val="00165681"/>
    <w:rsid w:val="0017267F"/>
    <w:rsid w:val="001C7A65"/>
    <w:rsid w:val="001E3A15"/>
    <w:rsid w:val="001E7A1F"/>
    <w:rsid w:val="002016CF"/>
    <w:rsid w:val="00204FC1"/>
    <w:rsid w:val="00205286"/>
    <w:rsid w:val="00212C8A"/>
    <w:rsid w:val="00230C6F"/>
    <w:rsid w:val="00243FF3"/>
    <w:rsid w:val="002808B2"/>
    <w:rsid w:val="002B65B5"/>
    <w:rsid w:val="002E55AA"/>
    <w:rsid w:val="0030451A"/>
    <w:rsid w:val="003155E9"/>
    <w:rsid w:val="00322CDC"/>
    <w:rsid w:val="00352AAC"/>
    <w:rsid w:val="003831AB"/>
    <w:rsid w:val="003905B2"/>
    <w:rsid w:val="00392BEE"/>
    <w:rsid w:val="003937C4"/>
    <w:rsid w:val="0039703B"/>
    <w:rsid w:val="00397256"/>
    <w:rsid w:val="003A59E8"/>
    <w:rsid w:val="003B02A1"/>
    <w:rsid w:val="003C3A49"/>
    <w:rsid w:val="004267AE"/>
    <w:rsid w:val="004433D2"/>
    <w:rsid w:val="00480F91"/>
    <w:rsid w:val="004901FC"/>
    <w:rsid w:val="0049499A"/>
    <w:rsid w:val="004A1D8B"/>
    <w:rsid w:val="004D0EA6"/>
    <w:rsid w:val="004F3FDC"/>
    <w:rsid w:val="004F5A9F"/>
    <w:rsid w:val="00535579"/>
    <w:rsid w:val="00550964"/>
    <w:rsid w:val="0056257D"/>
    <w:rsid w:val="00581854"/>
    <w:rsid w:val="0059487D"/>
    <w:rsid w:val="005D469C"/>
    <w:rsid w:val="005F3CAC"/>
    <w:rsid w:val="005F4B8C"/>
    <w:rsid w:val="005F7AD0"/>
    <w:rsid w:val="0060196E"/>
    <w:rsid w:val="00611822"/>
    <w:rsid w:val="00653A59"/>
    <w:rsid w:val="00661291"/>
    <w:rsid w:val="00673032"/>
    <w:rsid w:val="006B2823"/>
    <w:rsid w:val="006C13FF"/>
    <w:rsid w:val="00727C44"/>
    <w:rsid w:val="00732D95"/>
    <w:rsid w:val="0077348F"/>
    <w:rsid w:val="007D78B4"/>
    <w:rsid w:val="008146AB"/>
    <w:rsid w:val="00850DC6"/>
    <w:rsid w:val="00864F6E"/>
    <w:rsid w:val="008B1BBB"/>
    <w:rsid w:val="008E459F"/>
    <w:rsid w:val="008E6D35"/>
    <w:rsid w:val="009A60CE"/>
    <w:rsid w:val="00A43F25"/>
    <w:rsid w:val="00A7158D"/>
    <w:rsid w:val="00AB4FC4"/>
    <w:rsid w:val="00AF5FE7"/>
    <w:rsid w:val="00B1090F"/>
    <w:rsid w:val="00BA3F9B"/>
    <w:rsid w:val="00BA7167"/>
    <w:rsid w:val="00BC54AC"/>
    <w:rsid w:val="00C31609"/>
    <w:rsid w:val="00C3692D"/>
    <w:rsid w:val="00C456C6"/>
    <w:rsid w:val="00C660CA"/>
    <w:rsid w:val="00C83612"/>
    <w:rsid w:val="00C91346"/>
    <w:rsid w:val="00CE7BEF"/>
    <w:rsid w:val="00D1145B"/>
    <w:rsid w:val="00D30ADA"/>
    <w:rsid w:val="00D77CA4"/>
    <w:rsid w:val="00DB1360"/>
    <w:rsid w:val="00E04133"/>
    <w:rsid w:val="00E0672B"/>
    <w:rsid w:val="00E37F6C"/>
    <w:rsid w:val="00E47237"/>
    <w:rsid w:val="00E62D6C"/>
    <w:rsid w:val="00EA137B"/>
    <w:rsid w:val="00F234AC"/>
    <w:rsid w:val="00F27E1D"/>
    <w:rsid w:val="00F509FE"/>
    <w:rsid w:val="00F57F32"/>
    <w:rsid w:val="00F630E8"/>
    <w:rsid w:val="00F711EA"/>
    <w:rsid w:val="00FB44B0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60BF0A-D899-4EEA-A236-73708249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3"/>
      <w:sz w:val="21"/>
      <w:szCs w:val="21"/>
    </w:rPr>
  </w:style>
  <w:style w:type="table" w:styleId="a4">
    <w:name w:val="Table Grid"/>
    <w:basedOn w:val="a1"/>
    <w:uiPriority w:val="39"/>
    <w:rsid w:val="00581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61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661291"/>
    <w:rPr>
      <w:rFonts w:cs="Times New Roman"/>
    </w:rPr>
  </w:style>
  <w:style w:type="paragraph" w:styleId="a8">
    <w:name w:val="header"/>
    <w:basedOn w:val="a"/>
    <w:link w:val="a9"/>
    <w:uiPriority w:val="99"/>
    <w:rsid w:val="006612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EC25-3F62-454A-B084-B3CCF8AD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４号様式(第14条関係）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４号様式(第14条関係）</dc:title>
  <dc:subject/>
  <dc:creator>東京都</dc:creator>
  <cp:keywords/>
  <dc:description/>
  <cp:lastModifiedBy>宮間 美波</cp:lastModifiedBy>
  <cp:revision>2</cp:revision>
  <dcterms:created xsi:type="dcterms:W3CDTF">2025-03-18T07:23:00Z</dcterms:created>
  <dcterms:modified xsi:type="dcterms:W3CDTF">2025-03-18T07:23:00Z</dcterms:modified>
</cp:coreProperties>
</file>